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65" w:rsidRDefault="00673A65" w:rsidP="00E36B8A">
      <w:pPr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 w:rsidRPr="00E36B8A">
        <w:rPr>
          <w:rFonts w:ascii="Cambria" w:hAnsi="Cambria" w:cs="Cambria"/>
          <w:b/>
          <w:bCs/>
          <w:sz w:val="32"/>
          <w:szCs w:val="32"/>
        </w:rPr>
        <w:t>KARTA ZGŁOSZEŃ</w:t>
      </w:r>
    </w:p>
    <w:p w:rsidR="00673A65" w:rsidRDefault="00673A65" w:rsidP="00E36B8A">
      <w:pPr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III WOJEWÓDZKI PRZEGLĄD KOLĘD I PIOSENEK ŚWIĄTECZNYCH</w:t>
      </w:r>
    </w:p>
    <w:p w:rsidR="00673A65" w:rsidRDefault="00673A65" w:rsidP="00E36B8A">
      <w:pPr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„HEJ KOLĘDO LEĆ”</w:t>
      </w:r>
    </w:p>
    <w:p w:rsidR="00673A65" w:rsidRDefault="00673A65" w:rsidP="00E36B8A">
      <w:pPr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622"/>
        <w:gridCol w:w="3638"/>
      </w:tblGrid>
      <w:tr w:rsidR="00673A65" w:rsidRPr="000655DA">
        <w:tc>
          <w:tcPr>
            <w:tcW w:w="3652" w:type="dxa"/>
            <w:tcBorders>
              <w:top w:val="single" w:sz="18" w:space="0" w:color="auto"/>
            </w:tcBorders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Imiona i nazwiska solistów</w:t>
            </w:r>
          </w:p>
        </w:tc>
        <w:tc>
          <w:tcPr>
            <w:tcW w:w="7260" w:type="dxa"/>
            <w:gridSpan w:val="2"/>
            <w:tcBorders>
              <w:top w:val="single" w:sz="18" w:space="0" w:color="auto"/>
            </w:tcBorders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</w:tr>
      <w:tr w:rsidR="00673A65" w:rsidRPr="000655DA">
        <w:tc>
          <w:tcPr>
            <w:tcW w:w="3652" w:type="dxa"/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Nazwa zespołu</w:t>
            </w:r>
          </w:p>
        </w:tc>
        <w:tc>
          <w:tcPr>
            <w:tcW w:w="7260" w:type="dxa"/>
            <w:gridSpan w:val="2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</w:tr>
      <w:tr w:rsidR="00673A65" w:rsidRPr="000655DA">
        <w:tc>
          <w:tcPr>
            <w:tcW w:w="3652" w:type="dxa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Członkowie zespołu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( imię, nazwisko, klasa)</w:t>
            </w:r>
          </w:p>
        </w:tc>
        <w:tc>
          <w:tcPr>
            <w:tcW w:w="3622" w:type="dxa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3.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4.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5.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6.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7.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8.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9.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10.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11.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638" w:type="dxa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3.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4.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5.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6.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7.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8.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9.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10.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11.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12.</w:t>
            </w:r>
          </w:p>
        </w:tc>
      </w:tr>
      <w:tr w:rsidR="00673A65" w:rsidRPr="000655DA">
        <w:tc>
          <w:tcPr>
            <w:tcW w:w="3652" w:type="dxa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Imię i nazwisko opiekuna</w:t>
            </w:r>
          </w:p>
        </w:tc>
        <w:tc>
          <w:tcPr>
            <w:tcW w:w="7260" w:type="dxa"/>
            <w:gridSpan w:val="2"/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</w:p>
        </w:tc>
      </w:tr>
      <w:tr w:rsidR="00673A65" w:rsidRPr="000655DA">
        <w:tc>
          <w:tcPr>
            <w:tcW w:w="3652" w:type="dxa"/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Placówka zgłaszająca </w:t>
            </w:r>
          </w:p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(dokładny adres oraz numer telefonu)</w:t>
            </w:r>
          </w:p>
        </w:tc>
        <w:tc>
          <w:tcPr>
            <w:tcW w:w="7260" w:type="dxa"/>
            <w:gridSpan w:val="2"/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</w:p>
        </w:tc>
      </w:tr>
      <w:tr w:rsidR="00673A65" w:rsidRPr="000655DA">
        <w:tc>
          <w:tcPr>
            <w:tcW w:w="3652" w:type="dxa"/>
            <w:vMerge w:val="restart"/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Tytuł utworu</w:t>
            </w:r>
          </w:p>
        </w:tc>
        <w:tc>
          <w:tcPr>
            <w:tcW w:w="3622" w:type="dxa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soliści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zespoły</w:t>
            </w:r>
          </w:p>
        </w:tc>
      </w:tr>
      <w:tr w:rsidR="00673A65" w:rsidRPr="000655DA">
        <w:tc>
          <w:tcPr>
            <w:tcW w:w="3652" w:type="dxa"/>
            <w:vMerge/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3622" w:type="dxa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38" w:type="dxa"/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</w:tr>
      <w:tr w:rsidR="00673A65" w:rsidRPr="000655DA">
        <w:tc>
          <w:tcPr>
            <w:tcW w:w="3652" w:type="dxa"/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Rodzaj akompaniamentu</w:t>
            </w:r>
          </w:p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(CD, MD, USB…)</w:t>
            </w:r>
          </w:p>
        </w:tc>
        <w:tc>
          <w:tcPr>
            <w:tcW w:w="7260" w:type="dxa"/>
            <w:gridSpan w:val="2"/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</w:p>
        </w:tc>
      </w:tr>
      <w:tr w:rsidR="00673A65" w:rsidRPr="000655DA">
        <w:tc>
          <w:tcPr>
            <w:tcW w:w="3652" w:type="dxa"/>
            <w:tcBorders>
              <w:bottom w:val="single" w:sz="18" w:space="0" w:color="auto"/>
            </w:tcBorders>
          </w:tcPr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Potrzeby techniczne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655DA">
              <w:rPr>
                <w:rFonts w:ascii="Cambria" w:hAnsi="Cambria" w:cs="Cambria"/>
                <w:b/>
                <w:bCs/>
                <w:sz w:val="24"/>
                <w:szCs w:val="24"/>
              </w:rPr>
              <w:t>ewentualnie jakie instrumenty</w:t>
            </w:r>
          </w:p>
          <w:p w:rsidR="00673A65" w:rsidRPr="000655DA" w:rsidRDefault="00673A65" w:rsidP="000655DA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bottom w:val="single" w:sz="18" w:space="0" w:color="auto"/>
            </w:tcBorders>
          </w:tcPr>
          <w:p w:rsidR="00673A65" w:rsidRPr="000655DA" w:rsidRDefault="00673A65" w:rsidP="000655DA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</w:p>
        </w:tc>
      </w:tr>
    </w:tbl>
    <w:p w:rsidR="00673A65" w:rsidRPr="00E36B8A" w:rsidRDefault="00673A65" w:rsidP="00E36B8A">
      <w:pPr>
        <w:spacing w:after="0" w:line="240" w:lineRule="auto"/>
        <w:jc w:val="center"/>
        <w:rPr>
          <w:rFonts w:ascii="Cambria" w:hAnsi="Cambria" w:cs="Cambria"/>
          <w:b/>
          <w:bCs/>
          <w:sz w:val="32"/>
          <w:szCs w:val="32"/>
        </w:rPr>
      </w:pPr>
    </w:p>
    <w:sectPr w:rsidR="00673A65" w:rsidRPr="00E36B8A" w:rsidSect="00E36B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65" w:rsidRDefault="00673A65" w:rsidP="00E36B8A">
      <w:pPr>
        <w:spacing w:after="0" w:line="240" w:lineRule="auto"/>
      </w:pPr>
      <w:r>
        <w:separator/>
      </w:r>
    </w:p>
  </w:endnote>
  <w:endnote w:type="continuationSeparator" w:id="0">
    <w:p w:rsidR="00673A65" w:rsidRDefault="00673A65" w:rsidP="00E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65" w:rsidRDefault="00673A65" w:rsidP="00E36B8A">
      <w:pPr>
        <w:spacing w:after="0" w:line="240" w:lineRule="auto"/>
      </w:pPr>
      <w:r>
        <w:separator/>
      </w:r>
    </w:p>
  </w:footnote>
  <w:footnote w:type="continuationSeparator" w:id="0">
    <w:p w:rsidR="00673A65" w:rsidRDefault="00673A65" w:rsidP="00E3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B8A"/>
    <w:rsid w:val="000655DA"/>
    <w:rsid w:val="003279C6"/>
    <w:rsid w:val="00505E60"/>
    <w:rsid w:val="00567426"/>
    <w:rsid w:val="00673A65"/>
    <w:rsid w:val="00833769"/>
    <w:rsid w:val="00885D01"/>
    <w:rsid w:val="00A810A7"/>
    <w:rsid w:val="00AF2C68"/>
    <w:rsid w:val="00E3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E36B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6B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6B8A"/>
    <w:rPr>
      <w:vertAlign w:val="superscript"/>
    </w:rPr>
  </w:style>
  <w:style w:type="table" w:styleId="TableGrid">
    <w:name w:val="Table Grid"/>
    <w:basedOn w:val="TableNormal"/>
    <w:uiPriority w:val="99"/>
    <w:rsid w:val="00E36B8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75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ZGŁOSZEŃ</dc:title>
  <dc:subject/>
  <dc:creator>user</dc:creator>
  <cp:keywords/>
  <dc:description/>
  <cp:lastModifiedBy>Bankier</cp:lastModifiedBy>
  <cp:revision>2</cp:revision>
  <dcterms:created xsi:type="dcterms:W3CDTF">2013-11-05T23:50:00Z</dcterms:created>
  <dcterms:modified xsi:type="dcterms:W3CDTF">2013-11-05T23:50:00Z</dcterms:modified>
</cp:coreProperties>
</file>