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0F" w:rsidRDefault="00BF230F" w:rsidP="001468D3">
      <w:pPr>
        <w:jc w:val="center"/>
      </w:pPr>
    </w:p>
    <w:p w:rsidR="00BF230F" w:rsidRDefault="00BF230F" w:rsidP="001468D3">
      <w:pPr>
        <w:jc w:val="center"/>
      </w:pPr>
    </w:p>
    <w:p w:rsidR="00BF230F" w:rsidRDefault="00BF230F" w:rsidP="001468D3">
      <w:pPr>
        <w:jc w:val="center"/>
      </w:pPr>
    </w:p>
    <w:p w:rsidR="00BF230F" w:rsidRDefault="00BF230F" w:rsidP="001468D3">
      <w:pPr>
        <w:jc w:val="center"/>
      </w:pPr>
    </w:p>
    <w:p w:rsidR="00BF230F" w:rsidRDefault="00BF230F" w:rsidP="001468D3">
      <w:pPr>
        <w:jc w:val="center"/>
      </w:pPr>
    </w:p>
    <w:p w:rsidR="00BF230F" w:rsidRDefault="00BF230F" w:rsidP="001468D3">
      <w:pPr>
        <w:jc w:val="center"/>
      </w:pPr>
    </w:p>
    <w:p w:rsidR="00BF230F" w:rsidRDefault="00BF230F" w:rsidP="001468D3">
      <w:pPr>
        <w:jc w:val="center"/>
      </w:pPr>
    </w:p>
    <w:p w:rsidR="00BF230F" w:rsidRDefault="00BF230F" w:rsidP="001468D3">
      <w:pPr>
        <w:jc w:val="center"/>
      </w:pPr>
    </w:p>
    <w:p w:rsidR="00BF230F" w:rsidRDefault="00BF230F" w:rsidP="001468D3">
      <w:pPr>
        <w:jc w:val="center"/>
      </w:pPr>
    </w:p>
    <w:p w:rsidR="00BF230F" w:rsidRDefault="00BF230F" w:rsidP="00064877"/>
    <w:p w:rsidR="00BF230F" w:rsidRDefault="00BF230F" w:rsidP="00064877"/>
    <w:p w:rsidR="00BF230F" w:rsidRDefault="00BF230F" w:rsidP="00064877"/>
    <w:p w:rsidR="00BF230F" w:rsidRDefault="00BF230F" w:rsidP="00064877"/>
    <w:p w:rsidR="00BF230F" w:rsidRDefault="00BF230F" w:rsidP="00064877"/>
    <w:p w:rsidR="00BF230F" w:rsidRDefault="00BF230F" w:rsidP="00064877"/>
    <w:p w:rsidR="00BF230F" w:rsidRDefault="00BF230F" w:rsidP="00064877"/>
    <w:p w:rsidR="00BF230F" w:rsidRDefault="00BF230F" w:rsidP="00064877"/>
    <w:p w:rsidR="00BF230F" w:rsidRDefault="00BF230F" w:rsidP="001468D3">
      <w:pPr>
        <w:jc w:val="center"/>
      </w:pPr>
    </w:p>
    <w:p w:rsidR="00BF230F" w:rsidRDefault="00BF230F" w:rsidP="001468D3">
      <w:pPr>
        <w:jc w:val="center"/>
      </w:pPr>
    </w:p>
    <w:p w:rsidR="00BF230F" w:rsidRDefault="00BF230F" w:rsidP="001468D3">
      <w:pPr>
        <w:jc w:val="center"/>
      </w:pPr>
    </w:p>
    <w:p w:rsidR="00BF230F" w:rsidRDefault="00BF230F" w:rsidP="001468D3">
      <w:pPr>
        <w:jc w:val="center"/>
      </w:pPr>
    </w:p>
    <w:p w:rsidR="00BF230F" w:rsidRDefault="00BF230F" w:rsidP="001468D3">
      <w:pPr>
        <w:jc w:val="center"/>
      </w:pPr>
    </w:p>
    <w:p w:rsidR="00BF230F" w:rsidRDefault="00BF230F" w:rsidP="001468D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5pt;height:139.5pt" fillcolor="#00b050" strokecolor="#ff9" strokeweight="1.5pt">
            <v:fill opacity=".5"/>
            <v:shadow on="t" color="#99f" offset="3pt"/>
            <v:textpath style="font-family:&quot;Arial Black&quot;;font-size:24pt;v-text-kern:t" trim="t" fitpath="t" string="&quot;HEJ KOLĘDO LEĆ&quot;&#10;III Wojewódzki Przegląd Kolęd &#10;i Piosenek Świątecznych"/>
          </v:shape>
        </w:pict>
      </w:r>
    </w:p>
    <w:p w:rsidR="00BF230F" w:rsidRDefault="00BF230F" w:rsidP="001468D3">
      <w:pPr>
        <w:jc w:val="center"/>
      </w:pPr>
    </w:p>
    <w:p w:rsidR="00BF230F" w:rsidRDefault="00BF230F" w:rsidP="00017978">
      <w:pPr>
        <w:jc w:val="center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26" type="#_x0000_t75" alt="http://m.onet.pl/_m/9c733bf90d11b193e751e5410ab217c1,0,1.jpg" style="position:absolute;left:0;text-align:left;margin-left:108.85pt;margin-top:15.25pt;width:159.75pt;height:159.75pt;z-index:-251658240;visibility:visible">
            <v:imagedata r:id="rId7" o:title=""/>
          </v:shape>
        </w:pict>
      </w:r>
    </w:p>
    <w:p w:rsidR="00BF230F" w:rsidRDefault="00BF230F" w:rsidP="00411AA8"/>
    <w:p w:rsidR="00BF230F" w:rsidRDefault="00BF230F" w:rsidP="00017978">
      <w:pPr>
        <w:jc w:val="center"/>
      </w:pPr>
    </w:p>
    <w:p w:rsidR="00BF230F" w:rsidRDefault="00BF230F" w:rsidP="00017978">
      <w:pPr>
        <w:jc w:val="center"/>
      </w:pPr>
    </w:p>
    <w:p w:rsidR="00BF230F" w:rsidRDefault="00BF230F" w:rsidP="00017978">
      <w:pPr>
        <w:jc w:val="center"/>
      </w:pPr>
    </w:p>
    <w:p w:rsidR="00BF230F" w:rsidRDefault="00BF230F" w:rsidP="008D2C3C">
      <w:pPr>
        <w:jc w:val="center"/>
      </w:pPr>
    </w:p>
    <w:p w:rsidR="00BF230F" w:rsidRDefault="00BF230F" w:rsidP="00017978">
      <w:pPr>
        <w:jc w:val="center"/>
      </w:pPr>
    </w:p>
    <w:p w:rsidR="00BF230F" w:rsidRDefault="00BF230F" w:rsidP="00017978">
      <w:pPr>
        <w:jc w:val="center"/>
      </w:pPr>
    </w:p>
    <w:p w:rsidR="00BF230F" w:rsidRDefault="00BF230F" w:rsidP="00017978">
      <w:pPr>
        <w:jc w:val="center"/>
      </w:pPr>
    </w:p>
    <w:p w:rsidR="00BF230F" w:rsidRDefault="00BF230F" w:rsidP="00017978">
      <w:pPr>
        <w:jc w:val="center"/>
      </w:pPr>
    </w:p>
    <w:p w:rsidR="00BF230F" w:rsidRPr="00411AA8" w:rsidRDefault="00BF230F" w:rsidP="00411AA8">
      <w:pPr>
        <w:jc w:val="center"/>
      </w:pPr>
      <w:r>
        <w:pict>
          <v:shape id="_x0000_i1026" type="#_x0000_t136" style="width:332.25pt;height:69.75pt" fillcolor="black" strokecolor="#00b050">
            <v:shadow on="t" color="#b2b2b2" opacity="52429f" offset="3pt"/>
            <v:textpath style="font-family:&quot;Times New Roman&quot;;font-size:32pt;v-text-kern:t" trim="t" fitpath="t" string="Młodzieżowy Dom Kultury&#10;Bartoszyce"/>
          </v:shape>
        </w:pict>
      </w:r>
    </w:p>
    <w:p w:rsidR="00BF230F" w:rsidRPr="00D57367" w:rsidRDefault="00BF230F" w:rsidP="00DE002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573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Cele</w:t>
      </w:r>
      <w:r w:rsidRPr="00D5736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F230F" w:rsidRDefault="00BF230F" w:rsidP="00DE0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Kultywowanie tradycji śpiewania kolęd i piosenek świątecznych</w:t>
      </w:r>
    </w:p>
    <w:p w:rsidR="00BF230F" w:rsidRPr="000A3B7B" w:rsidRDefault="00BF230F" w:rsidP="000A3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Rozwijanie wartości chrześcijańskich i narodowych</w:t>
      </w:r>
    </w:p>
    <w:p w:rsidR="00BF230F" w:rsidRDefault="00BF230F" w:rsidP="00DE0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Prezentacja umiejętności wokalnych dzieci i młodzieży</w:t>
      </w:r>
    </w:p>
    <w:p w:rsidR="00BF230F" w:rsidRDefault="00BF230F" w:rsidP="00691343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w różnym wieku</w:t>
      </w:r>
    </w:p>
    <w:p w:rsidR="00BF230F" w:rsidRDefault="00BF230F" w:rsidP="000A3B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Wymiana doświadczeń oraz integracja uczestników przeglądu </w:t>
      </w:r>
    </w:p>
    <w:p w:rsidR="00BF230F" w:rsidRDefault="00BF230F" w:rsidP="00411AA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z różnych środowisk województwa warmińsko-mazurskiego</w:t>
      </w:r>
    </w:p>
    <w:p w:rsidR="00BF230F" w:rsidRDefault="00BF230F" w:rsidP="000A3B7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F230F" w:rsidRPr="000A3B7B" w:rsidRDefault="00BF230F" w:rsidP="000A3B7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3B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Uczestnicy</w:t>
      </w:r>
      <w:r w:rsidRPr="000A3B7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F230F" w:rsidRPr="00D57367" w:rsidRDefault="00BF230F" w:rsidP="00D57367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Przegląd adresowany jest do:</w:t>
      </w:r>
    </w:p>
    <w:p w:rsidR="00BF230F" w:rsidRDefault="00BF230F" w:rsidP="00D573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D57367">
        <w:rPr>
          <w:rFonts w:ascii="Times New Roman" w:hAnsi="Times New Roman" w:cs="Times New Roman"/>
          <w:i/>
          <w:iCs/>
          <w:sz w:val="24"/>
          <w:szCs w:val="24"/>
        </w:rPr>
        <w:t>dzieci i młodzieży ze szkół podstawowych, gimnazjalnych, ponadgimnazjalnych oraz innych placówek kulturalno-</w:t>
      </w:r>
    </w:p>
    <w:p w:rsidR="00BF230F" w:rsidRDefault="00BF230F" w:rsidP="001B5840">
      <w:pPr>
        <w:pStyle w:val="ListParagraph"/>
        <w:ind w:left="765"/>
        <w:rPr>
          <w:rFonts w:ascii="Times New Roman" w:hAnsi="Times New Roman" w:cs="Times New Roman"/>
          <w:i/>
          <w:iCs/>
          <w:sz w:val="24"/>
          <w:szCs w:val="24"/>
        </w:rPr>
      </w:pPr>
      <w:r w:rsidRPr="00D57367">
        <w:rPr>
          <w:rFonts w:ascii="Times New Roman" w:hAnsi="Times New Roman" w:cs="Times New Roman"/>
          <w:i/>
          <w:iCs/>
          <w:sz w:val="24"/>
          <w:szCs w:val="24"/>
        </w:rPr>
        <w:t>oświatowych z województwa warmińsko-mazurskiego</w:t>
      </w:r>
    </w:p>
    <w:p w:rsidR="00BF230F" w:rsidRDefault="00BF230F" w:rsidP="000A3B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soliści i zespoły wokalne liczące od 4 do 12 osób</w:t>
      </w:r>
      <w:r w:rsidRPr="0069134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 nie więcej</w:t>
      </w:r>
      <w:r w:rsidRPr="00691343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</w:p>
    <w:p w:rsidR="00BF230F" w:rsidRDefault="00BF230F" w:rsidP="000A3B7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573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Kategorie:</w:t>
      </w:r>
    </w:p>
    <w:p w:rsidR="00BF230F" w:rsidRDefault="00BF230F" w:rsidP="0096504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SOLIŚCI:</w:t>
      </w:r>
    </w:p>
    <w:p w:rsidR="00BF230F" w:rsidRPr="0096504C" w:rsidRDefault="00BF230F" w:rsidP="00D5736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A) Klasy 0</w:t>
      </w:r>
      <w:r w:rsidRPr="0096504C">
        <w:rPr>
          <w:rFonts w:ascii="Times New Roman" w:hAnsi="Times New Roman" w:cs="Times New Roman"/>
          <w:i/>
          <w:iCs/>
          <w:sz w:val="24"/>
          <w:szCs w:val="24"/>
        </w:rPr>
        <w:t xml:space="preserve"> - III Szkoły Podstawowe</w:t>
      </w:r>
    </w:p>
    <w:p w:rsidR="00BF230F" w:rsidRPr="0096504C" w:rsidRDefault="00BF230F" w:rsidP="00D5736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504C">
        <w:rPr>
          <w:rFonts w:ascii="Times New Roman" w:hAnsi="Times New Roman" w:cs="Times New Roman"/>
          <w:i/>
          <w:iCs/>
          <w:sz w:val="24"/>
          <w:szCs w:val="24"/>
        </w:rPr>
        <w:t>B) Klasy IV – VI Szkoły Podstawowe</w:t>
      </w:r>
    </w:p>
    <w:p w:rsidR="00BF230F" w:rsidRPr="0096504C" w:rsidRDefault="00BF230F" w:rsidP="00D5736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504C">
        <w:rPr>
          <w:rFonts w:ascii="Times New Roman" w:hAnsi="Times New Roman" w:cs="Times New Roman"/>
          <w:i/>
          <w:iCs/>
          <w:sz w:val="24"/>
          <w:szCs w:val="24"/>
        </w:rPr>
        <w:t>C) Gimnazja</w:t>
      </w:r>
    </w:p>
    <w:p w:rsidR="00BF230F" w:rsidRPr="0096504C" w:rsidRDefault="00BF230F" w:rsidP="00D5736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504C">
        <w:rPr>
          <w:rFonts w:ascii="Times New Roman" w:hAnsi="Times New Roman" w:cs="Times New Roman"/>
          <w:i/>
          <w:iCs/>
          <w:sz w:val="24"/>
          <w:szCs w:val="24"/>
        </w:rPr>
        <w:t>D) Szkoły Ponadgimnazjalne</w:t>
      </w:r>
    </w:p>
    <w:p w:rsidR="00BF230F" w:rsidRDefault="00BF230F" w:rsidP="0096504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230F" w:rsidRDefault="00BF230F" w:rsidP="0096504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ZESPOŁY  WOKALNE( nie instrumentalne)</w:t>
      </w:r>
    </w:p>
    <w:p w:rsidR="00BF230F" w:rsidRPr="0096504C" w:rsidRDefault="00BF230F" w:rsidP="0096504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A) Klasy 0</w:t>
      </w:r>
      <w:r w:rsidRPr="0096504C">
        <w:rPr>
          <w:rFonts w:ascii="Times New Roman" w:hAnsi="Times New Roman" w:cs="Times New Roman"/>
          <w:i/>
          <w:iCs/>
          <w:sz w:val="24"/>
          <w:szCs w:val="24"/>
        </w:rPr>
        <w:t xml:space="preserve"> - III Szkoły Podstawowe</w:t>
      </w:r>
    </w:p>
    <w:p w:rsidR="00BF230F" w:rsidRPr="0096504C" w:rsidRDefault="00BF230F" w:rsidP="0096504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504C">
        <w:rPr>
          <w:rFonts w:ascii="Times New Roman" w:hAnsi="Times New Roman" w:cs="Times New Roman"/>
          <w:i/>
          <w:iCs/>
          <w:sz w:val="24"/>
          <w:szCs w:val="24"/>
        </w:rPr>
        <w:t>B) Klasy IV – VI Szkoły Podstawowe</w:t>
      </w:r>
    </w:p>
    <w:p w:rsidR="00BF230F" w:rsidRPr="0096504C" w:rsidRDefault="00BF230F" w:rsidP="0096504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504C">
        <w:rPr>
          <w:rFonts w:ascii="Times New Roman" w:hAnsi="Times New Roman" w:cs="Times New Roman"/>
          <w:i/>
          <w:iCs/>
          <w:sz w:val="24"/>
          <w:szCs w:val="24"/>
        </w:rPr>
        <w:t>C) Gimnazja</w:t>
      </w:r>
    </w:p>
    <w:p w:rsidR="00BF230F" w:rsidRPr="0096504C" w:rsidRDefault="00BF230F" w:rsidP="0096504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504C">
        <w:rPr>
          <w:rFonts w:ascii="Times New Roman" w:hAnsi="Times New Roman" w:cs="Times New Roman"/>
          <w:i/>
          <w:iCs/>
          <w:sz w:val="24"/>
          <w:szCs w:val="24"/>
        </w:rPr>
        <w:t>D) Szkoły Ponadgimnazjalne</w:t>
      </w:r>
    </w:p>
    <w:p w:rsidR="00BF230F" w:rsidRDefault="00BF230F" w:rsidP="0096504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F230F" w:rsidRPr="002825A1" w:rsidRDefault="00BF230F" w:rsidP="0096504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825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Zasady uczestnictwa:</w:t>
      </w:r>
    </w:p>
    <w:p w:rsidR="00BF230F" w:rsidRDefault="00BF230F" w:rsidP="009650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504C">
        <w:rPr>
          <w:rFonts w:ascii="Times New Roman" w:hAnsi="Times New Roman" w:cs="Times New Roman"/>
          <w:i/>
          <w:iCs/>
          <w:sz w:val="24"/>
          <w:szCs w:val="24"/>
        </w:rPr>
        <w:t>O przynależności  do kategorii wiekowej decyduje wiek najstarszego uczestnika zespołu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F230F" w:rsidRPr="000A3B7B" w:rsidRDefault="00BF230F" w:rsidP="000A3B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B7B">
        <w:rPr>
          <w:rFonts w:ascii="Times New Roman" w:hAnsi="Times New Roman" w:cs="Times New Roman"/>
          <w:i/>
          <w:iCs/>
          <w:sz w:val="24"/>
          <w:szCs w:val="24"/>
        </w:rPr>
        <w:t>Każda placówka ma prawo zgłosić do przeglądu po dwóch wokalistów i po dwa zespoły wokalne w każdej kategorii wiekowej</w:t>
      </w:r>
    </w:p>
    <w:p w:rsidR="00BF230F" w:rsidRPr="00411AA8" w:rsidRDefault="00BF230F" w:rsidP="00411AA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Punkt ten stanowi wyjątek dla organizatora. MDK ma prawo do wystawienia większej liczby solistów i zespołów wokalnych </w:t>
      </w:r>
    </w:p>
    <w:p w:rsidR="00BF230F" w:rsidRDefault="00BF230F" w:rsidP="002825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825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Repertuar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BF230F" w:rsidRDefault="00BF230F" w:rsidP="002825A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F230F" w:rsidRDefault="00BF230F" w:rsidP="002825A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825A1">
        <w:rPr>
          <w:rFonts w:ascii="Times New Roman" w:hAnsi="Times New Roman" w:cs="Times New Roman"/>
          <w:i/>
          <w:iCs/>
          <w:sz w:val="24"/>
          <w:szCs w:val="24"/>
        </w:rPr>
        <w:t>Uczestnicy śpiewają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jedną kolędę lub piosenkę świąteczną w języku polskim. Dopuszcza się własną interpretację utworu, a także wykonanie utworu  własnego autorstwa. </w:t>
      </w:r>
    </w:p>
    <w:p w:rsidR="00BF230F" w:rsidRDefault="00BF230F" w:rsidP="002825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825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Sprawy organizacyjne:</w:t>
      </w:r>
    </w:p>
    <w:p w:rsidR="00BF230F" w:rsidRPr="003510E6" w:rsidRDefault="00BF230F" w:rsidP="003510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10E6">
        <w:rPr>
          <w:rFonts w:ascii="Times New Roman" w:hAnsi="Times New Roman" w:cs="Times New Roman"/>
          <w:i/>
          <w:iCs/>
          <w:sz w:val="24"/>
          <w:szCs w:val="24"/>
        </w:rPr>
        <w:t xml:space="preserve">Każdy </w:t>
      </w:r>
      <w:r>
        <w:rPr>
          <w:rFonts w:ascii="Times New Roman" w:hAnsi="Times New Roman" w:cs="Times New Roman"/>
          <w:i/>
          <w:iCs/>
          <w:sz w:val="24"/>
          <w:szCs w:val="24"/>
        </w:rPr>
        <w:t>uczestnik wypełnia kart</w:t>
      </w:r>
      <w:r w:rsidRPr="003510E6">
        <w:rPr>
          <w:rFonts w:ascii="Times New Roman" w:hAnsi="Times New Roman" w:cs="Times New Roman"/>
          <w:i/>
          <w:iCs/>
          <w:sz w:val="24"/>
          <w:szCs w:val="24"/>
        </w:rPr>
        <w:t xml:space="preserve">ę zgłoszeń, którą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przekazuje </w:t>
      </w:r>
      <w:r w:rsidRPr="003510E6">
        <w:rPr>
          <w:rFonts w:ascii="Times New Roman" w:hAnsi="Times New Roman" w:cs="Times New Roman"/>
          <w:i/>
          <w:iCs/>
          <w:sz w:val="24"/>
          <w:szCs w:val="24"/>
        </w:rPr>
        <w:t>do organizatora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 terminie </w:t>
      </w:r>
      <w:r w:rsidRPr="003510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do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Pr="003510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grudnia 201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Pr="003510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r.</w:t>
      </w:r>
    </w:p>
    <w:p w:rsidR="00BF230F" w:rsidRPr="00691343" w:rsidRDefault="00BF230F" w:rsidP="003510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Uczestnik Przeglądu dostarcza w dniu imprezy do akustyka własny podkład muzyczny nagrany na płycie CD, MD, USB w formacie audio lub występuje przy akompaniamencie instrumentu( gitara, akordeon, pianino). </w:t>
      </w:r>
      <w:r w:rsidRPr="0069134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Nie dopuszcza się zespołu instrumentalnego.</w:t>
      </w:r>
    </w:p>
    <w:p w:rsidR="00BF230F" w:rsidRDefault="00BF230F" w:rsidP="003510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Wykonawca przyjeżdża na koszt własny.</w:t>
      </w:r>
    </w:p>
    <w:p w:rsidR="00BF230F" w:rsidRDefault="00BF230F" w:rsidP="003510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Uczestników ocenia jury, którego decyzje są ostateczne.</w:t>
      </w:r>
    </w:p>
    <w:p w:rsidR="00BF230F" w:rsidRDefault="00BF230F" w:rsidP="002825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B110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Kryteria oceny:</w:t>
      </w:r>
    </w:p>
    <w:p w:rsidR="00BF230F" w:rsidRDefault="00BF230F" w:rsidP="00BB110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1109">
        <w:rPr>
          <w:rFonts w:ascii="Times New Roman" w:hAnsi="Times New Roman" w:cs="Times New Roman"/>
          <w:i/>
          <w:iCs/>
          <w:sz w:val="24"/>
          <w:szCs w:val="24"/>
        </w:rPr>
        <w:t>Podczas występu komisja oceniać będzie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F230F" w:rsidRDefault="00BF230F" w:rsidP="000A3B7B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 znajomość słów i</w:t>
      </w:r>
      <w:r w:rsidRPr="000A3B7B">
        <w:rPr>
          <w:rFonts w:ascii="Times New Roman" w:hAnsi="Times New Roman" w:cs="Times New Roman"/>
          <w:i/>
          <w:iCs/>
          <w:sz w:val="24"/>
          <w:szCs w:val="24"/>
        </w:rPr>
        <w:t xml:space="preserve"> melodii, </w:t>
      </w:r>
    </w:p>
    <w:p w:rsidR="00BF230F" w:rsidRDefault="00BF230F" w:rsidP="000A3B7B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 </w:t>
      </w:r>
      <w:r w:rsidRPr="000A3B7B">
        <w:rPr>
          <w:rFonts w:ascii="Times New Roman" w:hAnsi="Times New Roman" w:cs="Times New Roman"/>
          <w:i/>
          <w:iCs/>
          <w:sz w:val="24"/>
          <w:szCs w:val="24"/>
        </w:rPr>
        <w:t>aranżację</w:t>
      </w:r>
      <w:r>
        <w:rPr>
          <w:rFonts w:ascii="Times New Roman" w:hAnsi="Times New Roman" w:cs="Times New Roman"/>
          <w:i/>
          <w:iCs/>
          <w:sz w:val="24"/>
          <w:szCs w:val="24"/>
        </w:rPr>
        <w:t>, pomysłowość wykonania</w:t>
      </w:r>
      <w:r w:rsidRPr="000A3B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230F" w:rsidRPr="000A3B7B" w:rsidRDefault="00BF230F" w:rsidP="000A3B7B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A3B7B">
        <w:rPr>
          <w:rFonts w:ascii="Times New Roman" w:hAnsi="Times New Roman" w:cs="Times New Roman"/>
          <w:i/>
          <w:iCs/>
          <w:sz w:val="24"/>
          <w:szCs w:val="24"/>
        </w:rPr>
        <w:t xml:space="preserve"> ogólne wrażenie artystyczne.</w:t>
      </w:r>
    </w:p>
    <w:p w:rsidR="00BF230F" w:rsidRPr="000A3B7B" w:rsidRDefault="00BF230F" w:rsidP="000A3B7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3B7B">
        <w:rPr>
          <w:rFonts w:ascii="Times New Roman" w:hAnsi="Times New Roman" w:cs="Times New Roman"/>
          <w:i/>
          <w:iCs/>
          <w:sz w:val="24"/>
          <w:szCs w:val="24"/>
        </w:rPr>
        <w:t>Podstawą do sformułowania werdyktu komisji jest wysłuchanie wszystkich uczestników zgłoszonych do konkursu.</w:t>
      </w:r>
    </w:p>
    <w:p w:rsidR="00BF230F" w:rsidRPr="000A3B7B" w:rsidRDefault="00BF230F" w:rsidP="000A3B7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3B7B">
        <w:rPr>
          <w:rFonts w:ascii="Times New Roman" w:hAnsi="Times New Roman" w:cs="Times New Roman"/>
          <w:i/>
          <w:iCs/>
          <w:sz w:val="24"/>
          <w:szCs w:val="24"/>
        </w:rPr>
        <w:t xml:space="preserve">Ostateczny werdykt ustalony jest w drodze wspólnej dyskusji członków komisji, a decyzja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jest </w:t>
      </w:r>
      <w:r w:rsidRPr="000A3B7B">
        <w:rPr>
          <w:rFonts w:ascii="Times New Roman" w:hAnsi="Times New Roman" w:cs="Times New Roman"/>
          <w:i/>
          <w:iCs/>
          <w:sz w:val="24"/>
          <w:szCs w:val="24"/>
        </w:rPr>
        <w:t>jednoznaczna i niepodważalna.</w:t>
      </w:r>
    </w:p>
    <w:p w:rsidR="00BF230F" w:rsidRDefault="00BF230F" w:rsidP="0047611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F230F" w:rsidRPr="00476113" w:rsidRDefault="00BF230F" w:rsidP="0047611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611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Termin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i miejsce </w:t>
      </w:r>
      <w:r w:rsidRPr="0047611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Przeglądu:</w:t>
      </w:r>
      <w:r w:rsidRPr="004E1E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sala imprez  MDK                   </w:t>
      </w:r>
    </w:p>
    <w:p w:rsidR="00BF230F" w:rsidRDefault="00BF230F" w:rsidP="0047611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12.12.2013r.- czwartek,</w:t>
      </w:r>
      <w:r w:rsidRPr="004761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godz. 10.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soliści i zespoły wokalne </w:t>
      </w:r>
    </w:p>
    <w:p w:rsidR="00BF230F" w:rsidRPr="00476113" w:rsidRDefault="00BF230F" w:rsidP="0047611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Szkół </w:t>
      </w:r>
      <w:r w:rsidRPr="00476113">
        <w:rPr>
          <w:rFonts w:ascii="Times New Roman" w:hAnsi="Times New Roman" w:cs="Times New Roman"/>
          <w:i/>
          <w:iCs/>
          <w:sz w:val="24"/>
          <w:szCs w:val="24"/>
        </w:rPr>
        <w:t>Podstawowych</w:t>
      </w:r>
    </w:p>
    <w:p w:rsidR="00BF230F" w:rsidRDefault="00BF230F" w:rsidP="0047611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61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4761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.12.201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4761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 – piątek – godz. 10.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30</w:t>
      </w:r>
      <w:r w:rsidRPr="00476113">
        <w:rPr>
          <w:rFonts w:ascii="Times New Roman" w:hAnsi="Times New Roman" w:cs="Times New Roman"/>
          <w:i/>
          <w:iCs/>
          <w:sz w:val="24"/>
          <w:szCs w:val="24"/>
        </w:rPr>
        <w:t xml:space="preserve"> soliści i zespoły wokalne szkół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BF230F" w:rsidRDefault="00BF230F" w:rsidP="0047611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  <w:lang w:eastAsia="pl-PL"/>
        </w:rPr>
        <w:pict>
          <v:shape id="Obraz 1" o:spid="_x0000_s1027" type="#_x0000_t75" alt="http://mdk.bartoszyce.info/konf/lang/pl/album/fotki_do_podstron/duze/logo-1.jpg" style="position:absolute;margin-left:264.1pt;margin-top:13.35pt;width:79.4pt;height:87pt;z-index:-251659264;visibility:visible">
            <v:imagedata r:id="rId8" o:title=""/>
          </v:shape>
        </w:pic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</w:t>
      </w:r>
      <w:r w:rsidRPr="00476113">
        <w:rPr>
          <w:rFonts w:ascii="Times New Roman" w:hAnsi="Times New Roman" w:cs="Times New Roman"/>
          <w:i/>
          <w:iCs/>
          <w:sz w:val="24"/>
          <w:szCs w:val="24"/>
        </w:rPr>
        <w:t>gimnazjalnych i ponadgimnazjalnych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F230F" w:rsidRDefault="00BF230F" w:rsidP="004E1EF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F230F" w:rsidRDefault="00BF230F" w:rsidP="004E1E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73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Organizator przeglądu</w:t>
      </w:r>
      <w:r w:rsidRPr="00D57367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230F" w:rsidRDefault="00BF230F" w:rsidP="004E1E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Młodzieżowy Dom Kultury</w:t>
      </w:r>
    </w:p>
    <w:p w:rsidR="00BF230F" w:rsidRDefault="00BF230F" w:rsidP="004E1E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11-200 Bartoszyce,</w:t>
      </w:r>
    </w:p>
    <w:p w:rsidR="00BF230F" w:rsidRDefault="00BF230F" w:rsidP="004E1E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ul. Boh. Warszawy 6</w:t>
      </w:r>
    </w:p>
    <w:p w:rsidR="00BF230F" w:rsidRDefault="00BF230F" w:rsidP="004E1E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E1EFD">
        <w:rPr>
          <w:rFonts w:ascii="Times New Roman" w:hAnsi="Times New Roman" w:cs="Times New Roman"/>
          <w:i/>
          <w:iCs/>
          <w:sz w:val="24"/>
          <w:szCs w:val="24"/>
          <w:lang w:val="en-US"/>
        </w:rPr>
        <w:t>Tel./fax (89) 762 3805,</w:t>
      </w:r>
    </w:p>
    <w:p w:rsidR="00BF230F" w:rsidRPr="00757A33" w:rsidRDefault="00BF230F" w:rsidP="00757A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E1EF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</w:t>
      </w:r>
      <w:r w:rsidRPr="004E1EF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email: </w:t>
      </w:r>
      <w:hyperlink r:id="rId9" w:history="1">
        <w:r w:rsidRPr="003864D4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mdkbaart@wp.pl</w:t>
        </w:r>
      </w:hyperlink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, www.mdk.bartoszyce.info</w:t>
      </w:r>
    </w:p>
    <w:p w:rsidR="00BF230F" w:rsidRPr="00757A33" w:rsidRDefault="00BF23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sectPr w:rsidR="00BF230F" w:rsidRPr="00757A33" w:rsidSect="00476113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30F" w:rsidRDefault="00BF230F" w:rsidP="00DA36F9">
      <w:pPr>
        <w:spacing w:after="0" w:line="240" w:lineRule="auto"/>
      </w:pPr>
      <w:r>
        <w:separator/>
      </w:r>
    </w:p>
  </w:endnote>
  <w:endnote w:type="continuationSeparator" w:id="0">
    <w:p w:rsidR="00BF230F" w:rsidRDefault="00BF230F" w:rsidP="00DA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30F" w:rsidRDefault="00BF230F" w:rsidP="00DA36F9">
      <w:pPr>
        <w:spacing w:after="0" w:line="240" w:lineRule="auto"/>
      </w:pPr>
      <w:r>
        <w:separator/>
      </w:r>
    </w:p>
  </w:footnote>
  <w:footnote w:type="continuationSeparator" w:id="0">
    <w:p w:rsidR="00BF230F" w:rsidRDefault="00BF230F" w:rsidP="00DA3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35F"/>
    <w:multiLevelType w:val="hybridMultilevel"/>
    <w:tmpl w:val="5622B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D212D"/>
    <w:multiLevelType w:val="hybridMultilevel"/>
    <w:tmpl w:val="3D8C7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8B02D6"/>
    <w:multiLevelType w:val="hybridMultilevel"/>
    <w:tmpl w:val="00E47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AE0C00"/>
    <w:multiLevelType w:val="hybridMultilevel"/>
    <w:tmpl w:val="F17CC2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2495CA1"/>
    <w:multiLevelType w:val="hybridMultilevel"/>
    <w:tmpl w:val="7F94EC9C"/>
    <w:lvl w:ilvl="0" w:tplc="A290F5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92731"/>
    <w:multiLevelType w:val="hybridMultilevel"/>
    <w:tmpl w:val="9D008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736953AC"/>
    <w:multiLevelType w:val="hybridMultilevel"/>
    <w:tmpl w:val="65749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14A"/>
    <w:rsid w:val="00017978"/>
    <w:rsid w:val="00064877"/>
    <w:rsid w:val="000A3B7B"/>
    <w:rsid w:val="00105DAE"/>
    <w:rsid w:val="001468D3"/>
    <w:rsid w:val="00174508"/>
    <w:rsid w:val="001B21E5"/>
    <w:rsid w:val="001B5840"/>
    <w:rsid w:val="001F7EE3"/>
    <w:rsid w:val="002825A1"/>
    <w:rsid w:val="003510E6"/>
    <w:rsid w:val="003864D4"/>
    <w:rsid w:val="00411AA8"/>
    <w:rsid w:val="00476113"/>
    <w:rsid w:val="00484279"/>
    <w:rsid w:val="004E1EFD"/>
    <w:rsid w:val="0059119F"/>
    <w:rsid w:val="00667F1E"/>
    <w:rsid w:val="00691343"/>
    <w:rsid w:val="00757A33"/>
    <w:rsid w:val="007A110E"/>
    <w:rsid w:val="0083656D"/>
    <w:rsid w:val="008D2C3C"/>
    <w:rsid w:val="0096504C"/>
    <w:rsid w:val="00A02E20"/>
    <w:rsid w:val="00A21FE6"/>
    <w:rsid w:val="00A72677"/>
    <w:rsid w:val="00A9097D"/>
    <w:rsid w:val="00B30173"/>
    <w:rsid w:val="00B45BA4"/>
    <w:rsid w:val="00BB1109"/>
    <w:rsid w:val="00BC378C"/>
    <w:rsid w:val="00BF1FE0"/>
    <w:rsid w:val="00BF230F"/>
    <w:rsid w:val="00D57367"/>
    <w:rsid w:val="00D9014A"/>
    <w:rsid w:val="00D967D6"/>
    <w:rsid w:val="00DA36F9"/>
    <w:rsid w:val="00DD5BD2"/>
    <w:rsid w:val="00DE0025"/>
    <w:rsid w:val="00EC322B"/>
    <w:rsid w:val="00FB1C0A"/>
    <w:rsid w:val="00FD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0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A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6F9"/>
  </w:style>
  <w:style w:type="paragraph" w:styleId="Footer">
    <w:name w:val="footer"/>
    <w:basedOn w:val="Normal"/>
    <w:link w:val="FooterChar"/>
    <w:uiPriority w:val="99"/>
    <w:semiHidden/>
    <w:rsid w:val="00DA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6F9"/>
  </w:style>
  <w:style w:type="paragraph" w:styleId="ListParagraph">
    <w:name w:val="List Paragraph"/>
    <w:basedOn w:val="Normal"/>
    <w:uiPriority w:val="99"/>
    <w:qFormat/>
    <w:rsid w:val="00DE002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E1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dkbaart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411</Words>
  <Characters>2468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7</dc:creator>
  <cp:keywords/>
  <dc:description/>
  <cp:lastModifiedBy>Bankier</cp:lastModifiedBy>
  <cp:revision>2</cp:revision>
  <cp:lastPrinted>2013-10-02T13:08:00Z</cp:lastPrinted>
  <dcterms:created xsi:type="dcterms:W3CDTF">2013-11-05T23:50:00Z</dcterms:created>
  <dcterms:modified xsi:type="dcterms:W3CDTF">2013-11-05T23:50:00Z</dcterms:modified>
</cp:coreProperties>
</file>